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4D" w:rsidRPr="00861CE3" w:rsidRDefault="0097304D" w:rsidP="00861CE3">
      <w:pPr>
        <w:spacing w:line="360" w:lineRule="auto"/>
        <w:rPr>
          <w:rFonts w:ascii="黑体" w:eastAsia="黑体" w:hAnsi="宋体"/>
          <w:sz w:val="32"/>
          <w:szCs w:val="32"/>
        </w:rPr>
      </w:pPr>
      <w:r w:rsidRPr="00861CE3">
        <w:rPr>
          <w:rFonts w:ascii="黑体" w:eastAsia="黑体" w:hAnsi="宋体" w:hint="eastAsia"/>
          <w:sz w:val="32"/>
          <w:szCs w:val="32"/>
        </w:rPr>
        <w:t>附件</w:t>
      </w:r>
      <w:r w:rsidRPr="00861CE3">
        <w:rPr>
          <w:rFonts w:ascii="黑体" w:eastAsia="黑体" w:hAnsi="宋体"/>
          <w:sz w:val="32"/>
          <w:szCs w:val="32"/>
        </w:rPr>
        <w:t>5</w:t>
      </w:r>
    </w:p>
    <w:p w:rsidR="0097304D" w:rsidRPr="00861CE3" w:rsidRDefault="0097304D" w:rsidP="00861CE3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临床学院</w:t>
      </w:r>
      <w:r w:rsidRPr="00861CE3">
        <w:rPr>
          <w:rFonts w:ascii="方正小标宋简体" w:eastAsia="方正小标宋简体" w:hAnsi="宋体"/>
          <w:sz w:val="44"/>
          <w:szCs w:val="44"/>
        </w:rPr>
        <w:t>2012-2013</w:t>
      </w:r>
      <w:r w:rsidRPr="00861CE3">
        <w:rPr>
          <w:rFonts w:ascii="方正小标宋简体" w:eastAsia="方正小标宋简体" w:hAnsi="宋体" w:hint="eastAsia"/>
          <w:sz w:val="44"/>
          <w:szCs w:val="44"/>
        </w:rPr>
        <w:t>学年</w:t>
      </w:r>
    </w:p>
    <w:p w:rsidR="0097304D" w:rsidRPr="00861CE3" w:rsidRDefault="0097304D" w:rsidP="00861CE3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861CE3">
        <w:rPr>
          <w:rFonts w:ascii="方正小标宋简体" w:eastAsia="方正小标宋简体" w:hAnsi="宋体" w:hint="eastAsia"/>
          <w:sz w:val="44"/>
          <w:szCs w:val="44"/>
        </w:rPr>
        <w:t>学生先进集体和先进个人评选汇总</w:t>
      </w:r>
    </w:p>
    <w:p w:rsidR="0097304D" w:rsidRDefault="0097304D" w:rsidP="00861CE3"/>
    <w:p w:rsidR="0097304D" w:rsidRPr="00861CE3" w:rsidRDefault="0097304D" w:rsidP="00861CE3">
      <w:pPr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一、先进班集体（共</w:t>
      </w:r>
      <w:r>
        <w:rPr>
          <w:rFonts w:ascii="仿宋_GB2312" w:eastAsia="仿宋_GB2312" w:hAnsi="宋体"/>
          <w:b/>
          <w:sz w:val="32"/>
          <w:szCs w:val="32"/>
        </w:rPr>
        <w:t>17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个）</w:t>
      </w:r>
    </w:p>
    <w:p w:rsidR="0097304D" w:rsidRDefault="0097304D" w:rsidP="00861CE3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本科层次（包括专升本）共</w:t>
      </w:r>
      <w:r w:rsidRPr="00861CE3">
        <w:rPr>
          <w:rFonts w:ascii="仿宋_GB2312" w:eastAsia="仿宋_GB2312" w:hAnsi="宋体"/>
          <w:b/>
          <w:sz w:val="32"/>
          <w:szCs w:val="32"/>
        </w:rPr>
        <w:t>1</w:t>
      </w:r>
      <w:r>
        <w:rPr>
          <w:rFonts w:ascii="仿宋_GB2312" w:eastAsia="仿宋_GB2312" w:hAnsi="宋体"/>
          <w:b/>
          <w:sz w:val="32"/>
          <w:szCs w:val="32"/>
        </w:rPr>
        <w:t>7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个</w:t>
      </w:r>
    </w:p>
    <w:p w:rsidR="0097304D" w:rsidRDefault="0097304D" w:rsidP="00B1258D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08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>
        <w:rPr>
          <w:rFonts w:ascii="仿宋_GB2312" w:eastAsia="仿宋_GB2312" w:hAnsi="宋体"/>
          <w:sz w:val="32"/>
          <w:szCs w:val="32"/>
        </w:rPr>
        <w:t xml:space="preserve">  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</w:p>
    <w:p w:rsidR="0097304D" w:rsidRDefault="0097304D" w:rsidP="00F82A94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>
        <w:rPr>
          <w:rFonts w:ascii="仿宋_GB2312" w:eastAsia="仿宋_GB2312" w:hAnsi="宋体"/>
          <w:sz w:val="32"/>
          <w:szCs w:val="32"/>
        </w:rPr>
        <w:t xml:space="preserve">  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22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>
        <w:rPr>
          <w:rFonts w:ascii="仿宋_GB2312" w:eastAsia="仿宋_GB2312" w:hAnsi="宋体"/>
          <w:sz w:val="32"/>
          <w:szCs w:val="32"/>
        </w:rPr>
        <w:t xml:space="preserve">  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32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33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  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38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40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73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74</w:t>
      </w:r>
      <w:r>
        <w:rPr>
          <w:rFonts w:ascii="仿宋_GB2312" w:eastAsia="仿宋_GB2312" w:hAnsi="宋体" w:hint="eastAsia"/>
          <w:sz w:val="32"/>
          <w:szCs w:val="32"/>
        </w:rPr>
        <w:t>班（临床医学专业</w:t>
      </w:r>
      <w:r>
        <w:rPr>
          <w:rFonts w:ascii="仿宋_GB2312" w:eastAsia="仿宋_GB2312" w:hAnsi="宋体"/>
          <w:sz w:val="32"/>
          <w:szCs w:val="32"/>
        </w:rPr>
        <w:t>)2010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82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>
        <w:rPr>
          <w:rFonts w:ascii="仿宋_GB2312" w:eastAsia="仿宋_GB2312" w:hAnsi="宋体"/>
          <w:sz w:val="32"/>
          <w:szCs w:val="32"/>
        </w:rPr>
        <w:t xml:space="preserve">  2010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89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 w:rsidRPr="00861CE3">
        <w:rPr>
          <w:rFonts w:ascii="仿宋_GB2312" w:eastAsia="仿宋_GB2312"/>
          <w:sz w:val="32"/>
          <w:szCs w:val="32"/>
        </w:rPr>
        <w:t>2011</w:t>
      </w:r>
      <w:r w:rsidRPr="00861CE3"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/>
          <w:sz w:val="32"/>
          <w:szCs w:val="32"/>
        </w:rPr>
        <w:t>0</w:t>
      </w:r>
      <w:r w:rsidRPr="00861CE3">
        <w:rPr>
          <w:rFonts w:ascii="仿宋_GB2312" w:eastAsia="仿宋_GB2312"/>
          <w:sz w:val="32"/>
          <w:szCs w:val="32"/>
        </w:rPr>
        <w:t>2</w:t>
      </w:r>
      <w:r w:rsidRPr="00861CE3">
        <w:rPr>
          <w:rFonts w:ascii="仿宋_GB2312" w:eastAsia="仿宋_GB2312" w:hint="eastAsia"/>
          <w:sz w:val="32"/>
          <w:szCs w:val="32"/>
        </w:rPr>
        <w:t>班（临床医学专业）</w:t>
      </w:r>
      <w:r w:rsidRPr="00861CE3">
        <w:rPr>
          <w:rFonts w:ascii="仿宋_GB2312" w:eastAsia="仿宋_GB2312"/>
          <w:sz w:val="32"/>
          <w:szCs w:val="32"/>
        </w:rPr>
        <w:t xml:space="preserve"> 2011</w:t>
      </w:r>
      <w:r w:rsidRPr="00861CE3">
        <w:rPr>
          <w:rFonts w:ascii="仿宋_GB2312" w:eastAsia="仿宋_GB2312" w:hint="eastAsia"/>
          <w:sz w:val="32"/>
          <w:szCs w:val="32"/>
        </w:rPr>
        <w:t>年级</w:t>
      </w:r>
      <w:r w:rsidRPr="00861CE3">
        <w:rPr>
          <w:rFonts w:ascii="仿宋_GB2312" w:eastAsia="仿宋_GB2312"/>
          <w:sz w:val="32"/>
          <w:szCs w:val="32"/>
        </w:rPr>
        <w:t>13</w:t>
      </w:r>
      <w:r w:rsidRPr="00861CE3">
        <w:rPr>
          <w:rFonts w:ascii="仿宋_GB2312" w:eastAsia="仿宋_GB2312" w:hint="eastAsia"/>
          <w:sz w:val="32"/>
          <w:szCs w:val="32"/>
        </w:rPr>
        <w:t>班（临床医学专业）</w:t>
      </w:r>
      <w:r>
        <w:rPr>
          <w:rFonts w:ascii="仿宋_GB2312" w:eastAsia="仿宋_GB2312" w:hAnsi="宋体"/>
          <w:sz w:val="32"/>
          <w:szCs w:val="32"/>
        </w:rPr>
        <w:t>2011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  <w:r w:rsidRPr="00861CE3">
        <w:rPr>
          <w:rFonts w:ascii="仿宋_GB2312" w:eastAsia="仿宋_GB2312"/>
          <w:sz w:val="32"/>
          <w:szCs w:val="32"/>
        </w:rPr>
        <w:t>2011</w:t>
      </w:r>
      <w:r w:rsidRPr="00861CE3">
        <w:rPr>
          <w:rFonts w:ascii="仿宋_GB2312" w:eastAsia="仿宋_GB2312" w:hint="eastAsia"/>
          <w:sz w:val="32"/>
          <w:szCs w:val="32"/>
        </w:rPr>
        <w:t>年级</w:t>
      </w:r>
      <w:r>
        <w:rPr>
          <w:rFonts w:ascii="仿宋_GB2312" w:eastAsia="仿宋_GB2312"/>
          <w:sz w:val="32"/>
          <w:szCs w:val="32"/>
        </w:rPr>
        <w:t>31</w:t>
      </w:r>
      <w:r w:rsidRPr="00861CE3">
        <w:rPr>
          <w:rFonts w:ascii="仿宋_GB2312" w:eastAsia="仿宋_GB2312" w:hint="eastAsia"/>
          <w:sz w:val="32"/>
          <w:szCs w:val="32"/>
        </w:rPr>
        <w:t>班（临床医学专业）</w:t>
      </w:r>
    </w:p>
    <w:p w:rsidR="0097304D" w:rsidRPr="00861CE3" w:rsidRDefault="0097304D" w:rsidP="00F82A94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2011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/>
          <w:sz w:val="32"/>
          <w:szCs w:val="32"/>
        </w:rPr>
        <w:t>38</w:t>
      </w:r>
      <w:r>
        <w:rPr>
          <w:rFonts w:ascii="仿宋_GB2312" w:eastAsia="仿宋_GB2312" w:hAnsi="宋体" w:hint="eastAsia"/>
          <w:sz w:val="32"/>
          <w:szCs w:val="32"/>
        </w:rPr>
        <w:t>班（临床医学专业）</w:t>
      </w:r>
    </w:p>
    <w:p w:rsidR="0097304D" w:rsidRPr="00861CE3" w:rsidRDefault="0097304D" w:rsidP="00861CE3">
      <w:pPr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二、三好学生（共</w:t>
      </w:r>
      <w:r>
        <w:rPr>
          <w:rFonts w:ascii="仿宋_GB2312" w:eastAsia="仿宋_GB2312" w:hAnsi="宋体"/>
          <w:b/>
          <w:sz w:val="32"/>
          <w:szCs w:val="32"/>
        </w:rPr>
        <w:t>163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97304D" w:rsidRPr="00861CE3" w:rsidRDefault="0097304D" w:rsidP="00861CE3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本科层次（包括专升本）（共</w:t>
      </w:r>
      <w:r>
        <w:rPr>
          <w:rFonts w:ascii="仿宋_GB2312" w:eastAsia="仿宋_GB2312" w:hAnsi="宋体"/>
          <w:b/>
          <w:sz w:val="32"/>
          <w:szCs w:val="32"/>
        </w:rPr>
        <w:t>163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97304D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2009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57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Default="0097304D" w:rsidP="002820A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王雪琳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曹卫华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崔娟娟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秦建华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张丝雨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井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丁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楠</w:t>
      </w:r>
    </w:p>
    <w:p w:rsidR="0097304D" w:rsidRDefault="0097304D" w:rsidP="000862C7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吕天鑫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姜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昊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田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琦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韦雪锋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吴官鸿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淼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赵晓静</w:t>
      </w:r>
    </w:p>
    <w:p w:rsidR="0097304D" w:rsidRPr="006A0875" w:rsidRDefault="0097304D" w:rsidP="000862C7">
      <w:pPr>
        <w:ind w:right="4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江倩倩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刘亚莉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裴雪枫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盛董董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6A0875">
        <w:rPr>
          <w:rFonts w:ascii="仿宋_GB2312" w:eastAsia="仿宋_GB2312" w:hAnsi="宋体" w:hint="eastAsia"/>
          <w:sz w:val="32"/>
          <w:szCs w:val="32"/>
        </w:rPr>
        <w:t>王文玉</w:t>
      </w:r>
      <w:r w:rsidRPr="006A0875">
        <w:rPr>
          <w:rFonts w:ascii="仿宋_GB2312" w:eastAsia="仿宋_GB2312" w:hAnsi="宋体"/>
          <w:sz w:val="32"/>
          <w:szCs w:val="32"/>
        </w:rPr>
        <w:t xml:space="preserve">  </w:t>
      </w:r>
      <w:r w:rsidRPr="006A0875">
        <w:rPr>
          <w:rFonts w:ascii="仿宋_GB2312" w:eastAsia="仿宋_GB2312" w:hAnsi="宋体" w:hint="eastAsia"/>
          <w:sz w:val="32"/>
          <w:szCs w:val="32"/>
        </w:rPr>
        <w:t>岳晓英</w:t>
      </w:r>
      <w:r w:rsidRPr="006A0875">
        <w:rPr>
          <w:rFonts w:ascii="仿宋_GB2312" w:eastAsia="仿宋_GB2312" w:hAnsi="宋体"/>
          <w:sz w:val="32"/>
          <w:szCs w:val="32"/>
        </w:rPr>
        <w:t xml:space="preserve">  </w:t>
      </w:r>
      <w:r w:rsidRPr="006A0875">
        <w:rPr>
          <w:rFonts w:ascii="仿宋_GB2312" w:eastAsia="仿宋_GB2312" w:hAnsi="宋体" w:hint="eastAsia"/>
          <w:sz w:val="32"/>
          <w:szCs w:val="32"/>
        </w:rPr>
        <w:t>李晓雷</w:t>
      </w:r>
    </w:p>
    <w:p w:rsidR="0097304D" w:rsidRDefault="0097304D" w:rsidP="000862C7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张学振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清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闵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焯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张新民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姚浩宇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殊</w:t>
      </w:r>
    </w:p>
    <w:p w:rsidR="0097304D" w:rsidRDefault="0097304D" w:rsidP="000862C7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李巧灵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史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慧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东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汪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婧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杨晓庆</w:t>
      </w:r>
    </w:p>
    <w:p w:rsidR="0097304D" w:rsidRDefault="0097304D" w:rsidP="003F763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孔德博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王孟泽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刘静远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胡守佳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张华璐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跃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于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宁</w:t>
      </w:r>
    </w:p>
    <w:p w:rsidR="0097304D" w:rsidRPr="003F763C" w:rsidRDefault="0097304D" w:rsidP="003F763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3F763C">
        <w:rPr>
          <w:rFonts w:ascii="仿宋_GB2312" w:eastAsia="仿宋_GB2312" w:hAnsi="宋体" w:hint="eastAsia"/>
          <w:sz w:val="32"/>
          <w:szCs w:val="32"/>
        </w:rPr>
        <w:t>杨绪娟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焦佩丽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张向凯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王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艳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韩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露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李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广</w:t>
      </w:r>
      <w:r w:rsidRPr="003F763C"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高书娇</w:t>
      </w:r>
    </w:p>
    <w:p w:rsidR="0097304D" w:rsidRDefault="0097304D" w:rsidP="003F763C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蕊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张珍珠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丽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黄可可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孙志慧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8A5F30">
        <w:rPr>
          <w:rFonts w:ascii="仿宋_GB2312" w:eastAsia="仿宋_GB2312" w:hAnsi="宋体" w:hint="eastAsia"/>
          <w:sz w:val="32"/>
          <w:szCs w:val="32"/>
        </w:rPr>
        <w:t>武海博</w:t>
      </w:r>
    </w:p>
    <w:p w:rsidR="0097304D" w:rsidRPr="002820AC" w:rsidRDefault="0097304D" w:rsidP="00923F2B">
      <w:pPr>
        <w:spacing w:line="360" w:lineRule="auto"/>
        <w:rPr>
          <w:rFonts w:ascii="仿宋_GB2312" w:eastAsia="仿宋_GB2312"/>
          <w:sz w:val="32"/>
          <w:szCs w:val="32"/>
        </w:rPr>
      </w:pPr>
      <w:r w:rsidRPr="008A5F30">
        <w:rPr>
          <w:rFonts w:ascii="仿宋_GB2312" w:eastAsia="仿宋_GB2312" w:hAnsi="宋体" w:hint="eastAsia"/>
          <w:sz w:val="32"/>
          <w:szCs w:val="32"/>
        </w:rPr>
        <w:t>张建强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2010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61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Default="0097304D" w:rsidP="00B1258D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解梦诗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黄伟鹏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梁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舒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倩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黄宝桑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王佳瑶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曾宪丽</w:t>
      </w:r>
    </w:p>
    <w:p w:rsidR="0097304D" w:rsidRDefault="0097304D" w:rsidP="00B1258D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程佳丽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杜锦鹏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李毅鹏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钮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孙川川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吕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格</w:t>
      </w:r>
    </w:p>
    <w:p w:rsidR="0097304D" w:rsidRPr="00B1258D" w:rsidRDefault="0097304D" w:rsidP="00B1258D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张翠翠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刘存存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姚永治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姬玉涵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吴淑敏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陈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婷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段家晨</w:t>
      </w:r>
    </w:p>
    <w:p w:rsidR="0097304D" w:rsidRPr="00B1258D" w:rsidRDefault="0097304D" w:rsidP="00B1258D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B1258D">
        <w:rPr>
          <w:rFonts w:ascii="仿宋_GB2312" w:eastAsia="仿宋_GB2312" w:hAnsi="宋体" w:hint="eastAsia"/>
          <w:sz w:val="32"/>
          <w:szCs w:val="32"/>
        </w:rPr>
        <w:t>辛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曾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荣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范江霞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燕旭靖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田苗苗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孙照阳</w:t>
      </w:r>
      <w:r w:rsidRPr="00B1258D">
        <w:rPr>
          <w:rFonts w:ascii="仿宋_GB2312" w:eastAsia="仿宋_GB2312" w:hAnsi="宋体"/>
          <w:sz w:val="32"/>
          <w:szCs w:val="32"/>
        </w:rPr>
        <w:t xml:space="preserve">  </w:t>
      </w:r>
      <w:r w:rsidRPr="00B1258D">
        <w:rPr>
          <w:rFonts w:ascii="仿宋_GB2312" w:eastAsia="仿宋_GB2312" w:hAnsi="宋体" w:hint="eastAsia"/>
          <w:sz w:val="32"/>
          <w:szCs w:val="32"/>
        </w:rPr>
        <w:t>王理想</w:t>
      </w:r>
    </w:p>
    <w:p w:rsidR="0097304D" w:rsidRDefault="0097304D" w:rsidP="003B103E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B1258D">
        <w:rPr>
          <w:rFonts w:ascii="仿宋_GB2312" w:eastAsia="仿宋_GB2312" w:hAnsi="宋体" w:hint="eastAsia"/>
          <w:sz w:val="32"/>
          <w:szCs w:val="32"/>
        </w:rPr>
        <w:t>晁亚平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陈笑瑜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杨欣怡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涂怡清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于海存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胡音音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李嘉威</w:t>
      </w:r>
    </w:p>
    <w:p w:rsidR="0097304D" w:rsidRDefault="0097304D" w:rsidP="003B103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张劲夫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高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董凯丽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李亚文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邓婉璐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郭东慧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李好利</w:t>
      </w:r>
    </w:p>
    <w:p w:rsidR="0097304D" w:rsidRDefault="0097304D" w:rsidP="00C76555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李慧京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裴科扬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宋飞志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王向前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王志恒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闻启超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于娜娜</w:t>
      </w:r>
    </w:p>
    <w:p w:rsidR="0097304D" w:rsidRDefault="0097304D" w:rsidP="00EA316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薛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乙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徐晓晨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徐迎春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杜兴盼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李佳华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马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静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张鹏飞</w:t>
      </w:r>
    </w:p>
    <w:p w:rsidR="0097304D" w:rsidRDefault="0097304D" w:rsidP="00EA316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玉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姣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闫骏宏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邵志坤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2011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45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 w:hint="eastAsia"/>
          <w:sz w:val="32"/>
          <w:szCs w:val="32"/>
        </w:rPr>
        <w:t>孙连杰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郭淑华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刘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畅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李方平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张春妍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郭林政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张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杨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 w:hint="eastAsia"/>
          <w:sz w:val="32"/>
          <w:szCs w:val="32"/>
        </w:rPr>
        <w:t>赵胜利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张书佳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王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洋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梁冰雪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朱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艳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王彦之</w:t>
      </w:r>
      <w:r w:rsidRPr="00861CE3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861CE3">
        <w:rPr>
          <w:rFonts w:ascii="仿宋_GB2312" w:eastAsia="仿宋_GB2312" w:hint="eastAsia"/>
          <w:sz w:val="32"/>
          <w:szCs w:val="32"/>
        </w:rPr>
        <w:t>王起腾</w:t>
      </w:r>
    </w:p>
    <w:p w:rsidR="0097304D" w:rsidRDefault="0097304D" w:rsidP="005A118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861CE3">
        <w:rPr>
          <w:rFonts w:ascii="仿宋_GB2312" w:eastAsia="仿宋_GB2312" w:hint="eastAsia"/>
          <w:sz w:val="32"/>
          <w:szCs w:val="32"/>
        </w:rPr>
        <w:t>赵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靓</w:t>
      </w:r>
      <w:r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范</w:t>
      </w:r>
      <w:r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蕊</w:t>
      </w:r>
      <w:r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赵婉婉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卫玉超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牛含青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杨乐蓝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汤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晓</w:t>
      </w:r>
    </w:p>
    <w:p w:rsidR="0097304D" w:rsidRDefault="0097304D" w:rsidP="005A118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孙晨潇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张佳丽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井婷婷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苏文婷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郜华根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李伟娜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齐文龙</w:t>
      </w:r>
    </w:p>
    <w:p w:rsidR="0097304D" w:rsidRDefault="0097304D" w:rsidP="00F57D22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谢英彬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耿莉莉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赵义鹏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青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马凯娟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秦亚飞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张志永</w:t>
      </w:r>
    </w:p>
    <w:p w:rsidR="0097304D" w:rsidRDefault="0097304D" w:rsidP="00F57D22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蕾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孙攀文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鑫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倪凤扬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巩持勋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朝</w:t>
      </w:r>
    </w:p>
    <w:p w:rsidR="0097304D" w:rsidRDefault="0097304D" w:rsidP="00C76555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苏争艳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段秋艳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徐伟洋</w:t>
      </w:r>
    </w:p>
    <w:p w:rsidR="0097304D" w:rsidRPr="00861CE3" w:rsidRDefault="0097304D" w:rsidP="00861CE3">
      <w:pPr>
        <w:spacing w:line="360" w:lineRule="auto"/>
        <w:jc w:val="left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三、优秀学生干部（共</w:t>
      </w:r>
      <w:r>
        <w:rPr>
          <w:rFonts w:ascii="仿宋_GB2312" w:eastAsia="仿宋_GB2312" w:hAnsi="宋体"/>
          <w:b/>
          <w:sz w:val="32"/>
          <w:szCs w:val="32"/>
        </w:rPr>
        <w:t>46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97304D" w:rsidRPr="00861CE3" w:rsidRDefault="0097304D" w:rsidP="00861CE3">
      <w:pPr>
        <w:spacing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 w:rsidRPr="00861CE3">
        <w:rPr>
          <w:rFonts w:ascii="仿宋_GB2312" w:eastAsia="仿宋_GB2312" w:hAnsi="宋体" w:hint="eastAsia"/>
          <w:b/>
          <w:sz w:val="32"/>
          <w:szCs w:val="32"/>
        </w:rPr>
        <w:t>本科层次（包括专升本）（共</w:t>
      </w:r>
      <w:r>
        <w:rPr>
          <w:rFonts w:ascii="仿宋_GB2312" w:eastAsia="仿宋_GB2312" w:hAnsi="宋体"/>
          <w:b/>
          <w:sz w:val="32"/>
          <w:szCs w:val="32"/>
        </w:rPr>
        <w:t>46</w:t>
      </w:r>
      <w:r w:rsidRPr="00861CE3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2009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15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Default="0097304D" w:rsidP="000862C7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李慎谟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甘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雨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曾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刘新新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唐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钊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廖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磊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徐志强</w:t>
      </w:r>
    </w:p>
    <w:p w:rsidR="0097304D" w:rsidRDefault="0097304D" w:rsidP="00923F2B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张凤娟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张博锦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宋俊明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赵一帆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0A2BE6">
        <w:rPr>
          <w:rFonts w:ascii="仿宋_GB2312" w:eastAsia="仿宋_GB2312" w:hAnsi="宋体" w:hint="eastAsia"/>
          <w:sz w:val="32"/>
          <w:szCs w:val="32"/>
        </w:rPr>
        <w:t>邵婧芳</w:t>
      </w:r>
      <w:r w:rsidRPr="000A2BE6">
        <w:rPr>
          <w:rFonts w:ascii="仿宋_GB2312" w:eastAsia="仿宋_GB2312" w:hAnsi="宋体"/>
          <w:sz w:val="32"/>
          <w:szCs w:val="32"/>
        </w:rPr>
        <w:t xml:space="preserve">  </w:t>
      </w:r>
      <w:r w:rsidRPr="000A2BE6">
        <w:rPr>
          <w:rFonts w:ascii="仿宋_GB2312" w:eastAsia="仿宋_GB2312" w:hAnsi="宋体" w:hint="eastAsia"/>
          <w:sz w:val="32"/>
          <w:szCs w:val="32"/>
        </w:rPr>
        <w:t>裴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0A2BE6">
        <w:rPr>
          <w:rFonts w:ascii="仿宋_GB2312" w:eastAsia="仿宋_GB2312" w:hAnsi="宋体" w:hint="eastAsia"/>
          <w:sz w:val="32"/>
          <w:szCs w:val="32"/>
        </w:rPr>
        <w:t>哲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3F763C">
        <w:rPr>
          <w:rFonts w:ascii="仿宋_GB2312" w:eastAsia="仿宋_GB2312" w:hAnsi="宋体" w:hint="eastAsia"/>
          <w:sz w:val="32"/>
          <w:szCs w:val="32"/>
        </w:rPr>
        <w:t>郭建业</w:t>
      </w:r>
    </w:p>
    <w:p w:rsidR="0097304D" w:rsidRPr="00861CE3" w:rsidRDefault="0097304D" w:rsidP="00923F2B">
      <w:pPr>
        <w:spacing w:line="360" w:lineRule="auto"/>
        <w:rPr>
          <w:rFonts w:ascii="仿宋_GB2312" w:eastAsia="仿宋_GB2312"/>
          <w:sz w:val="32"/>
          <w:szCs w:val="32"/>
        </w:rPr>
      </w:pPr>
      <w:r w:rsidRPr="003F763C">
        <w:rPr>
          <w:rFonts w:ascii="仿宋_GB2312" w:eastAsia="仿宋_GB2312" w:hAnsi="宋体" w:hint="eastAsia"/>
          <w:sz w:val="32"/>
          <w:szCs w:val="32"/>
        </w:rPr>
        <w:t>毋蓓蓓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2010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17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Pr="00B1258D" w:rsidRDefault="0097304D" w:rsidP="00B1258D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万绍璐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孟颖琦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李肖飞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向宗骏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冯珍珍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毕晓飞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岳芳芳</w:t>
      </w:r>
    </w:p>
    <w:p w:rsidR="0097304D" w:rsidRDefault="0097304D" w:rsidP="00C76555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顾</w:t>
      </w:r>
      <w:r w:rsidRPr="00B1258D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B1258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张小舟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何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衬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 w:rsidRPr="00AB443E">
        <w:rPr>
          <w:rFonts w:ascii="仿宋_GB2312" w:eastAsia="仿宋_GB2312" w:hAnsi="仿宋" w:hint="eastAsia"/>
          <w:sz w:val="32"/>
          <w:szCs w:val="32"/>
        </w:rPr>
        <w:t>程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 w:rsidRPr="00AB443E">
        <w:rPr>
          <w:rFonts w:ascii="仿宋_GB2312" w:eastAsia="仿宋_GB2312" w:hAnsi="仿宋" w:hint="eastAsia"/>
          <w:sz w:val="32"/>
          <w:szCs w:val="32"/>
        </w:rPr>
        <w:t>娜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 w:rsidRPr="00AB443E">
        <w:rPr>
          <w:rFonts w:ascii="仿宋_GB2312" w:eastAsia="仿宋_GB2312" w:hAnsi="仿宋" w:hint="eastAsia"/>
          <w:sz w:val="32"/>
          <w:szCs w:val="32"/>
        </w:rPr>
        <w:t>王欢利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凯</w:t>
      </w:r>
    </w:p>
    <w:p w:rsidR="0097304D" w:rsidRPr="003F763C" w:rsidRDefault="0097304D" w:rsidP="003F763C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郑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彬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刘子铭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王冬宇</w:t>
      </w:r>
    </w:p>
    <w:p w:rsidR="0097304D" w:rsidRPr="00861CE3" w:rsidRDefault="0097304D" w:rsidP="00861CE3">
      <w:pPr>
        <w:rPr>
          <w:rFonts w:ascii="仿宋_GB2312" w:eastAsia="仿宋_GB2312"/>
          <w:sz w:val="32"/>
          <w:szCs w:val="32"/>
        </w:rPr>
      </w:pPr>
      <w:r w:rsidRPr="00861CE3">
        <w:rPr>
          <w:rFonts w:ascii="仿宋_GB2312" w:eastAsia="仿宋_GB2312"/>
          <w:sz w:val="32"/>
          <w:szCs w:val="32"/>
        </w:rPr>
        <w:t>2011</w:t>
      </w:r>
      <w:r w:rsidRPr="00861CE3">
        <w:rPr>
          <w:rFonts w:ascii="仿宋_GB2312" w:eastAsia="仿宋_GB2312" w:hint="eastAsia"/>
          <w:sz w:val="32"/>
          <w:szCs w:val="32"/>
        </w:rPr>
        <w:t>级（共</w:t>
      </w:r>
      <w:r>
        <w:rPr>
          <w:rFonts w:ascii="仿宋_GB2312" w:eastAsia="仿宋_GB2312"/>
          <w:sz w:val="32"/>
          <w:szCs w:val="32"/>
        </w:rPr>
        <w:t>14</w:t>
      </w:r>
      <w:r w:rsidRPr="00861CE3">
        <w:rPr>
          <w:rFonts w:ascii="仿宋_GB2312" w:eastAsia="仿宋_GB2312" w:hint="eastAsia"/>
          <w:sz w:val="32"/>
          <w:szCs w:val="32"/>
        </w:rPr>
        <w:t>人）</w:t>
      </w:r>
    </w:p>
    <w:p w:rsidR="0097304D" w:rsidRDefault="0097304D" w:rsidP="00541D3E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刘亚鹏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赵海龙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王慧敏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尚应洁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赵亚琼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高</w:t>
      </w:r>
      <w:r w:rsidRPr="00861CE3">
        <w:rPr>
          <w:rFonts w:ascii="仿宋_GB2312" w:eastAsia="仿宋_GB2312"/>
          <w:sz w:val="32"/>
          <w:szCs w:val="32"/>
        </w:rPr>
        <w:t xml:space="preserve">  </w:t>
      </w:r>
      <w:r w:rsidRPr="00861CE3">
        <w:rPr>
          <w:rFonts w:ascii="仿宋_GB2312" w:eastAsia="仿宋_GB2312" w:hint="eastAsia"/>
          <w:sz w:val="32"/>
          <w:szCs w:val="32"/>
        </w:rPr>
        <w:t>孟</w:t>
      </w:r>
      <w:r w:rsidRPr="00861CE3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861CE3">
        <w:rPr>
          <w:rFonts w:ascii="仿宋_GB2312" w:eastAsia="仿宋_GB2312" w:hint="eastAsia"/>
          <w:sz w:val="32"/>
          <w:szCs w:val="32"/>
        </w:rPr>
        <w:t>孙中毅</w:t>
      </w:r>
    </w:p>
    <w:p w:rsidR="0097304D" w:rsidRPr="005A118C" w:rsidRDefault="0097304D" w:rsidP="00541D3E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秦明杰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苏丹丹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平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高溥栋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李兆桢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曦</w:t>
      </w:r>
      <w:r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刘焱东</w:t>
      </w:r>
    </w:p>
    <w:p w:rsidR="0097304D" w:rsidRPr="005A118C" w:rsidRDefault="0097304D" w:rsidP="00B96CD0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97304D" w:rsidRDefault="0097304D"/>
    <w:p w:rsidR="0097304D" w:rsidRDefault="0097304D"/>
    <w:p w:rsidR="0097304D" w:rsidRDefault="0097304D"/>
    <w:p w:rsidR="0097304D" w:rsidRDefault="0097304D"/>
    <w:p w:rsidR="0097304D" w:rsidRDefault="0097304D"/>
    <w:p w:rsidR="0097304D" w:rsidRDefault="0097304D" w:rsidP="00AB5E21">
      <w:pPr>
        <w:jc w:val="right"/>
      </w:pPr>
      <w:r>
        <w:rPr>
          <w:rFonts w:hint="eastAsia"/>
        </w:rPr>
        <w:t>临床学院</w:t>
      </w:r>
    </w:p>
    <w:p w:rsidR="0097304D" w:rsidRPr="00861CE3" w:rsidRDefault="0097304D" w:rsidP="00AB5E21">
      <w:pPr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"/>
          <w:attr w:name="Year" w:val="2014"/>
        </w:smartTagPr>
        <w:r>
          <w:t>2014</w:t>
        </w:r>
        <w:r>
          <w:rPr>
            <w:rFonts w:hint="eastAsia"/>
          </w:rPr>
          <w:t>年</w:t>
        </w:r>
        <w:r>
          <w:t>1</w:t>
        </w:r>
        <w:r>
          <w:rPr>
            <w:rFonts w:hint="eastAsia"/>
          </w:rPr>
          <w:t>月</w:t>
        </w:r>
        <w:r>
          <w:t>3</w:t>
        </w:r>
        <w:r>
          <w:rPr>
            <w:rFonts w:hint="eastAsia"/>
          </w:rPr>
          <w:t>日</w:t>
        </w:r>
      </w:smartTag>
    </w:p>
    <w:sectPr w:rsidR="0097304D" w:rsidRPr="00861CE3" w:rsidSect="00861CE3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CE3"/>
    <w:rsid w:val="00005CED"/>
    <w:rsid w:val="000862C7"/>
    <w:rsid w:val="000A2BE6"/>
    <w:rsid w:val="000C5CB0"/>
    <w:rsid w:val="00100F23"/>
    <w:rsid w:val="00152F8C"/>
    <w:rsid w:val="00160BF7"/>
    <w:rsid w:val="00206F32"/>
    <w:rsid w:val="002820AC"/>
    <w:rsid w:val="0032487D"/>
    <w:rsid w:val="003279A3"/>
    <w:rsid w:val="003B103E"/>
    <w:rsid w:val="003F763C"/>
    <w:rsid w:val="004324E0"/>
    <w:rsid w:val="005365D0"/>
    <w:rsid w:val="00541D3E"/>
    <w:rsid w:val="00574DAD"/>
    <w:rsid w:val="005A118C"/>
    <w:rsid w:val="006A0875"/>
    <w:rsid w:val="006E07FF"/>
    <w:rsid w:val="007B5D54"/>
    <w:rsid w:val="00861CE3"/>
    <w:rsid w:val="008A5F30"/>
    <w:rsid w:val="00913E09"/>
    <w:rsid w:val="00923F2B"/>
    <w:rsid w:val="0097304D"/>
    <w:rsid w:val="009833F1"/>
    <w:rsid w:val="00AB443E"/>
    <w:rsid w:val="00AB5E21"/>
    <w:rsid w:val="00B1258D"/>
    <w:rsid w:val="00B96CD0"/>
    <w:rsid w:val="00C15FE2"/>
    <w:rsid w:val="00C46E24"/>
    <w:rsid w:val="00C55698"/>
    <w:rsid w:val="00C76555"/>
    <w:rsid w:val="00E104FD"/>
    <w:rsid w:val="00EA316C"/>
    <w:rsid w:val="00F57D22"/>
    <w:rsid w:val="00F74C9C"/>
    <w:rsid w:val="00F82A94"/>
    <w:rsid w:val="00F97640"/>
    <w:rsid w:val="00FB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5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1017</TotalTime>
  <Pages>3</Pages>
  <Words>239</Words>
  <Characters>1364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郭玮</dc:creator>
  <cp:keywords/>
  <dc:description/>
  <cp:lastModifiedBy>杨晓林</cp:lastModifiedBy>
  <cp:revision>73</cp:revision>
  <dcterms:created xsi:type="dcterms:W3CDTF">2014-01-02T08:41:00Z</dcterms:created>
  <dcterms:modified xsi:type="dcterms:W3CDTF">2014-01-06T06:41:00Z</dcterms:modified>
</cp:coreProperties>
</file>